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BF70F9E" w14:textId="3AB323A1" w:rsidR="007D60C2" w:rsidRPr="007D60C2" w:rsidRDefault="00AF19E3" w:rsidP="007D60C2">
      <w:pPr>
        <w:rPr>
          <w:rFonts w:ascii="Arial" w:hAnsi="Arial" w:cs="Arial"/>
          <w:noProof/>
          <w:sz w:val="16"/>
        </w:rPr>
      </w:pPr>
      <w:r w:rsidRPr="007D60C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A5AE51" wp14:editId="541D191D">
                <wp:simplePos x="0" y="0"/>
                <wp:positionH relativeFrom="column">
                  <wp:posOffset>-800055550</wp:posOffset>
                </wp:positionH>
                <wp:positionV relativeFrom="paragraph">
                  <wp:posOffset>2439670</wp:posOffset>
                </wp:positionV>
                <wp:extent cx="2171700" cy="342900"/>
                <wp:effectExtent l="0" t="0" r="0" b="0"/>
                <wp:wrapNone/>
                <wp:docPr id="1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6A081" w14:textId="77777777" w:rsidR="00AF19E3" w:rsidRPr="006C6753" w:rsidRDefault="00AF19E3" w:rsidP="00AF19E3">
                            <w:r>
                              <w:t>FECHA DE ELABORACIÓN: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9A5AE51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-62996.5pt;margin-top:192.1pt;width:17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5vBtw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" filled="f" stroked="f">
                <v:textbox>
                  <w:txbxContent>
                    <w:p w14:paraId="7186A081" w14:textId="77777777" w:rsidR="00AF19E3" w:rsidRPr="006C6753" w:rsidRDefault="00AF19E3" w:rsidP="00AF19E3">
                      <w:r>
                        <w:t>FECHA DE ELABORACIÓN:</w:t>
                      </w:r>
                    </w:p>
                  </w:txbxContent>
                </v:textbox>
              </v:shape>
            </w:pict>
          </mc:Fallback>
        </mc:AlternateContent>
      </w:r>
      <w:r w:rsidR="007D60C2" w:rsidRPr="007D60C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15251D" wp14:editId="3C3DC8D7">
                <wp:simplePos x="0" y="0"/>
                <wp:positionH relativeFrom="column">
                  <wp:posOffset>-177800</wp:posOffset>
                </wp:positionH>
                <wp:positionV relativeFrom="paragraph">
                  <wp:posOffset>80645</wp:posOffset>
                </wp:positionV>
                <wp:extent cx="9099550" cy="332509"/>
                <wp:effectExtent l="0" t="0" r="101600" b="86995"/>
                <wp:wrapNone/>
                <wp:docPr id="1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9550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96445C0" w14:textId="07FBD2A9" w:rsidR="007D60C2" w:rsidRPr="00FB24F8" w:rsidRDefault="007D60C2" w:rsidP="007D60C2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BITÁCORA DE PRUEBAS:</w:t>
                            </w:r>
                            <w:r w:rsidRPr="004B5246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="00AD09CD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5251D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7" type="#_x0000_t202" style="position:absolute;margin-left:-14pt;margin-top:6.35pt;width:716.5pt;height:2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">
                <v:shadow on="t" offset="6pt,6pt"/>
                <v:textbox>
                  <w:txbxContent>
                    <w:p w14:paraId="696445C0" w14:textId="07FBD2A9" w:rsidR="007D60C2" w:rsidRPr="00FB24F8" w:rsidRDefault="007D60C2" w:rsidP="007D60C2">
                      <w:pPr>
                        <w:spacing w:line="360" w:lineRule="auto"/>
                        <w:rPr>
                          <w:rFonts w:ascii="Century Gothic" w:hAnsi="Century Gothic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BITÁCORA DE PRUEBAS:</w:t>
                      </w:r>
                      <w:r w:rsidRPr="004B5246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="00AD09CD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01F09AD" w14:textId="77777777" w:rsidR="007D60C2" w:rsidRPr="007D60C2" w:rsidRDefault="007D60C2" w:rsidP="007D60C2">
      <w:pPr>
        <w:numPr>
          <w:ilvl w:val="0"/>
          <w:numId w:val="10"/>
        </w:numPr>
        <w:tabs>
          <w:tab w:val="num" w:pos="540"/>
        </w:tabs>
        <w:spacing w:line="480" w:lineRule="auto"/>
        <w:ind w:left="540" w:hanging="540"/>
        <w:rPr>
          <w:rFonts w:ascii="Arial" w:hAnsi="Arial" w:cs="Arial"/>
          <w:b/>
          <w:bCs/>
          <w:sz w:val="20"/>
        </w:rPr>
      </w:pPr>
    </w:p>
    <w:p w14:paraId="41C2ED44" w14:textId="77777777" w:rsidR="007D60C2" w:rsidRPr="007D60C2" w:rsidRDefault="007D60C2" w:rsidP="007D60C2">
      <w:pPr>
        <w:spacing w:line="480" w:lineRule="auto"/>
        <w:rPr>
          <w:rFonts w:ascii="Arial" w:hAnsi="Arial" w:cs="Arial"/>
        </w:rPr>
      </w:pPr>
      <w:r w:rsidRPr="007D60C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4EAAF6" wp14:editId="4A016473">
                <wp:simplePos x="0" y="0"/>
                <wp:positionH relativeFrom="column">
                  <wp:posOffset>-231140</wp:posOffset>
                </wp:positionH>
                <wp:positionV relativeFrom="paragraph">
                  <wp:posOffset>167005</wp:posOffset>
                </wp:positionV>
                <wp:extent cx="838200" cy="279400"/>
                <wp:effectExtent l="0" t="0" r="0" b="6350"/>
                <wp:wrapNone/>
                <wp:docPr id="1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4C305" w14:textId="77777777" w:rsidR="007D60C2" w:rsidRPr="00AF19E3" w:rsidRDefault="007D60C2" w:rsidP="007D60C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F19E3">
                              <w:rPr>
                                <w:rFonts w:ascii="Arial" w:hAnsi="Arial" w:cs="Arial"/>
                              </w:rPr>
                              <w:t>FECHA: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4EAAF6" id="Text Box 47" o:spid="_x0000_s1028" type="#_x0000_t202" style="position:absolute;margin-left:-18.2pt;margin-top:13.15pt;width:66pt;height:2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P3twIAAME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" filled="f" stroked="f">
                <v:textbox>
                  <w:txbxContent>
                    <w:p w14:paraId="46D4C305" w14:textId="77777777" w:rsidR="007D60C2" w:rsidRPr="00AF19E3" w:rsidRDefault="007D60C2" w:rsidP="007D60C2">
                      <w:pPr>
                        <w:rPr>
                          <w:rFonts w:ascii="Arial" w:hAnsi="Arial" w:cs="Arial"/>
                        </w:rPr>
                      </w:pPr>
                      <w:r w:rsidRPr="00AF19E3">
                        <w:rPr>
                          <w:rFonts w:ascii="Arial" w:hAnsi="Arial" w:cs="Arial"/>
                        </w:rPr>
                        <w:t>FECHA:</w:t>
                      </w:r>
                    </w:p>
                  </w:txbxContent>
                </v:textbox>
              </v:shape>
            </w:pict>
          </mc:Fallback>
        </mc:AlternateContent>
      </w:r>
      <w:r w:rsidRPr="007D60C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2777BC0" wp14:editId="2CD344C6">
                <wp:simplePos x="0" y="0"/>
                <wp:positionH relativeFrom="column">
                  <wp:posOffset>3299460</wp:posOffset>
                </wp:positionH>
                <wp:positionV relativeFrom="paragraph">
                  <wp:posOffset>116205</wp:posOffset>
                </wp:positionV>
                <wp:extent cx="5619750" cy="257175"/>
                <wp:effectExtent l="0" t="0" r="95250" b="104775"/>
                <wp:wrapNone/>
                <wp:docPr id="1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70AB92" id="Rectangle 57" o:spid="_x0000_s1026" style="position:absolute;margin-left:259.8pt;margin-top:9.15pt;width:442.5pt;height:20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">
                <v:shadow on="t" offset="6pt,6pt"/>
              </v:rect>
            </w:pict>
          </mc:Fallback>
        </mc:AlternateContent>
      </w:r>
      <w:r w:rsidRPr="007D60C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023978" wp14:editId="30638CC2">
                <wp:simplePos x="0" y="0"/>
                <wp:positionH relativeFrom="column">
                  <wp:posOffset>3318510</wp:posOffset>
                </wp:positionH>
                <wp:positionV relativeFrom="paragraph">
                  <wp:posOffset>128905</wp:posOffset>
                </wp:positionV>
                <wp:extent cx="5715000" cy="277238"/>
                <wp:effectExtent l="0" t="0" r="0" b="8890"/>
                <wp:wrapNone/>
                <wp:docPr id="1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7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A82B6" w14:textId="7E15D500" w:rsidR="007D60C2" w:rsidRPr="00FB24F8" w:rsidRDefault="007D60C2" w:rsidP="007D60C2">
                            <w:pPr>
                              <w:rPr>
                                <w:rFonts w:ascii="Century Gothic" w:hAnsi="Century Gothic" w:cs="Arial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23978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9" type="#_x0000_t202" style="position:absolute;margin-left:261.3pt;margin-top:10.15pt;width:450pt;height:21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" filled="f" stroked="f">
                <v:textbox>
                  <w:txbxContent>
                    <w:p w14:paraId="6B4A82B6" w14:textId="7E15D500" w:rsidR="007D60C2" w:rsidRPr="00FB24F8" w:rsidRDefault="007D60C2" w:rsidP="007D60C2">
                      <w:pPr>
                        <w:rPr>
                          <w:rFonts w:ascii="Century Gothic" w:hAnsi="Century Gothic" w:cs="Arial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60C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1BB1FC" wp14:editId="1F8803A4">
                <wp:simplePos x="0" y="0"/>
                <wp:positionH relativeFrom="column">
                  <wp:posOffset>469900</wp:posOffset>
                </wp:positionH>
                <wp:positionV relativeFrom="paragraph">
                  <wp:posOffset>105613</wp:posOffset>
                </wp:positionV>
                <wp:extent cx="1422400" cy="342900"/>
                <wp:effectExtent l="0" t="0" r="0" b="0"/>
                <wp:wrapNone/>
                <wp:docPr id="1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56F8A" w14:textId="0ED3996D" w:rsidR="007D60C2" w:rsidRPr="00FB24F8" w:rsidRDefault="007D60C2" w:rsidP="007D60C2">
                            <w:pPr>
                              <w:rPr>
                                <w:rFonts w:ascii="Consolas" w:hAnsi="Consolas" w:cs="Arial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BB1FC" id="Text Box 56" o:spid="_x0000_s1030" type="#_x0000_t202" style="position:absolute;margin-left:37pt;margin-top:8.3pt;width:112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TNtgIAAMI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" filled="f" stroked="f">
                <v:textbox>
                  <w:txbxContent>
                    <w:p w14:paraId="24856F8A" w14:textId="0ED3996D" w:rsidR="007D60C2" w:rsidRPr="00FB24F8" w:rsidRDefault="007D60C2" w:rsidP="007D60C2">
                      <w:pPr>
                        <w:rPr>
                          <w:rFonts w:ascii="Consolas" w:hAnsi="Consolas" w:cs="Arial"/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60C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0005E0E" wp14:editId="692510C1">
                <wp:simplePos x="0" y="0"/>
                <wp:positionH relativeFrom="column">
                  <wp:posOffset>461010</wp:posOffset>
                </wp:positionH>
                <wp:positionV relativeFrom="paragraph">
                  <wp:posOffset>127000</wp:posOffset>
                </wp:positionV>
                <wp:extent cx="1295400" cy="238125"/>
                <wp:effectExtent l="0" t="0" r="95250" b="104775"/>
                <wp:wrapNone/>
                <wp:docPr id="1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260927" id="Rectangle 55" o:spid="_x0000_s1026" style="position:absolute;margin-left:36.3pt;margin-top:10pt;width:102pt;height:18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">
                <v:shadow on="t" offset="6pt,6pt"/>
              </v:rect>
            </w:pict>
          </mc:Fallback>
        </mc:AlternateContent>
      </w:r>
      <w:r w:rsidRPr="007D60C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00BBDE" wp14:editId="0D3401E1">
                <wp:simplePos x="0" y="0"/>
                <wp:positionH relativeFrom="column">
                  <wp:posOffset>2590800</wp:posOffset>
                </wp:positionH>
                <wp:positionV relativeFrom="paragraph">
                  <wp:posOffset>167640</wp:posOffset>
                </wp:positionV>
                <wp:extent cx="914400" cy="342900"/>
                <wp:effectExtent l="0" t="0" r="0" b="0"/>
                <wp:wrapNone/>
                <wp:docPr id="1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4B882" w14:textId="77777777" w:rsidR="007D60C2" w:rsidRPr="00AF19E3" w:rsidRDefault="007D60C2" w:rsidP="007D60C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F19E3">
                              <w:rPr>
                                <w:rFonts w:ascii="Arial" w:hAnsi="Arial" w:cs="Arial"/>
                              </w:rPr>
                              <w:t>LUGAR: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00BBDE" id="Text Box 59" o:spid="_x0000_s1031" type="#_x0000_t202" style="position:absolute;margin-left:204pt;margin-top:13.2pt;width:1in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vpFsgIAALo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" filled="f" stroked="f">
                <v:textbox>
                  <w:txbxContent>
                    <w:p w14:paraId="2E14B882" w14:textId="77777777" w:rsidR="007D60C2" w:rsidRPr="00AF19E3" w:rsidRDefault="007D60C2" w:rsidP="007D60C2">
                      <w:pPr>
                        <w:rPr>
                          <w:rFonts w:ascii="Arial" w:hAnsi="Arial" w:cs="Arial"/>
                        </w:rPr>
                      </w:pPr>
                      <w:r w:rsidRPr="00AF19E3">
                        <w:rPr>
                          <w:rFonts w:ascii="Arial" w:hAnsi="Arial" w:cs="Arial"/>
                        </w:rPr>
                        <w:t>LUGAR:</w:t>
                      </w:r>
                    </w:p>
                  </w:txbxContent>
                </v:textbox>
              </v:shape>
            </w:pict>
          </mc:Fallback>
        </mc:AlternateContent>
      </w:r>
    </w:p>
    <w:p w14:paraId="48F3668B" w14:textId="056AB8E6" w:rsidR="00AF19E3" w:rsidRPr="007D60C2" w:rsidRDefault="00AF19E3" w:rsidP="00927C9F">
      <w:pPr>
        <w:rPr>
          <w:rFonts w:ascii="Arial" w:hAnsi="Arial" w:cs="Arial"/>
        </w:rPr>
      </w:pPr>
    </w:p>
    <w:p w14:paraId="26CC3553" w14:textId="5260FA9A" w:rsidR="007D60C2" w:rsidRPr="007D60C2" w:rsidRDefault="00460579" w:rsidP="007D60C2">
      <w:pPr>
        <w:rPr>
          <w:rFonts w:ascii="Arial" w:hAnsi="Arial" w:cs="Arial"/>
        </w:rPr>
      </w:pPr>
      <w:r w:rsidRPr="007D60C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825AF0" wp14:editId="12641D54">
                <wp:simplePos x="0" y="0"/>
                <wp:positionH relativeFrom="column">
                  <wp:posOffset>4457065</wp:posOffset>
                </wp:positionH>
                <wp:positionV relativeFrom="paragraph">
                  <wp:posOffset>6350</wp:posOffset>
                </wp:positionV>
                <wp:extent cx="4486275" cy="342900"/>
                <wp:effectExtent l="0" t="0" r="0" b="0"/>
                <wp:wrapNone/>
                <wp:docPr id="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CD88B" w14:textId="77A88FC9" w:rsidR="007D60C2" w:rsidRPr="005460E8" w:rsidRDefault="007D60C2" w:rsidP="007D60C2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AF19E3">
                              <w:rPr>
                                <w:rFonts w:ascii="Arial" w:hAnsi="Arial" w:cs="Arial"/>
                              </w:rPr>
                              <w:t>RECIBIÓ</w:t>
                            </w:r>
                            <w:r w:rsidRPr="005460E8">
                              <w:rPr>
                                <w:rFonts w:ascii="Century Gothic" w:hAnsi="Century Gothic" w:cs="Arial"/>
                              </w:rPr>
                              <w:t xml:space="preserve">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25AF0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2" type="#_x0000_t202" style="position:absolute;margin-left:350.95pt;margin-top:.5pt;width:353.2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BvIuw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" filled="f" stroked="f">
                <v:textbox>
                  <w:txbxContent>
                    <w:p w14:paraId="4BBCD88B" w14:textId="77A88FC9" w:rsidR="007D60C2" w:rsidRPr="005460E8" w:rsidRDefault="007D60C2" w:rsidP="007D60C2">
                      <w:pPr>
                        <w:rPr>
                          <w:rFonts w:ascii="Century Gothic" w:hAnsi="Century Gothic" w:cs="Arial"/>
                        </w:rPr>
                      </w:pPr>
                      <w:r w:rsidRPr="00AF19E3">
                        <w:rPr>
                          <w:rFonts w:ascii="Arial" w:hAnsi="Arial" w:cs="Arial"/>
                        </w:rPr>
                        <w:t>RECIBIÓ</w:t>
                      </w:r>
                      <w:r w:rsidRPr="005460E8">
                        <w:rPr>
                          <w:rFonts w:ascii="Century Gothic" w:hAnsi="Century Gothic" w:cs="Arial"/>
                        </w:rPr>
                        <w:t xml:space="preserve">:  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D60C2" w:rsidRPr="007D60C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26690E" wp14:editId="7398DE87">
                <wp:simplePos x="0" y="0"/>
                <wp:positionH relativeFrom="column">
                  <wp:posOffset>-231140</wp:posOffset>
                </wp:positionH>
                <wp:positionV relativeFrom="paragraph">
                  <wp:posOffset>13335</wp:posOffset>
                </wp:positionV>
                <wp:extent cx="1041400" cy="285750"/>
                <wp:effectExtent l="0" t="0" r="0" b="0"/>
                <wp:wrapNone/>
                <wp:docPr id="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892C9" w14:textId="77777777" w:rsidR="007D60C2" w:rsidRPr="00AF19E3" w:rsidRDefault="007D60C2" w:rsidP="007D60C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F19E3">
                              <w:rPr>
                                <w:rFonts w:ascii="Arial" w:hAnsi="Arial" w:cs="Arial"/>
                              </w:rPr>
                              <w:t>ELABORÓ: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26690E" id="Text Box 54" o:spid="_x0000_s1032" type="#_x0000_t202" style="position:absolute;margin-left:-18.2pt;margin-top:1.05pt;width:82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aG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" filled="f" stroked="f">
                <v:textbox>
                  <w:txbxContent>
                    <w:p w14:paraId="4EF892C9" w14:textId="77777777" w:rsidR="007D60C2" w:rsidRPr="00AF19E3" w:rsidRDefault="007D60C2" w:rsidP="007D60C2">
                      <w:pPr>
                        <w:rPr>
                          <w:rFonts w:ascii="Arial" w:hAnsi="Arial" w:cs="Arial"/>
                        </w:rPr>
                      </w:pPr>
                      <w:r w:rsidRPr="00AF19E3">
                        <w:rPr>
                          <w:rFonts w:ascii="Arial" w:hAnsi="Arial" w:cs="Arial"/>
                        </w:rPr>
                        <w:t>ELABORÓ:</w:t>
                      </w:r>
                    </w:p>
                  </w:txbxContent>
                </v:textbox>
              </v:shape>
            </w:pict>
          </mc:Fallback>
        </mc:AlternateContent>
      </w:r>
      <w:r w:rsidR="007D60C2" w:rsidRPr="007D60C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A9DD3D6" wp14:editId="23D48DCA">
                <wp:simplePos x="0" y="0"/>
                <wp:positionH relativeFrom="column">
                  <wp:posOffset>689610</wp:posOffset>
                </wp:positionH>
                <wp:positionV relativeFrom="paragraph">
                  <wp:posOffset>15875</wp:posOffset>
                </wp:positionV>
                <wp:extent cx="3497580" cy="285750"/>
                <wp:effectExtent l="0" t="0" r="102870" b="95250"/>
                <wp:wrapNone/>
                <wp:docPr id="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75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291D03" id="Rectangle 48" o:spid="_x0000_s1026" style="position:absolute;margin-left:54.3pt;margin-top:1.25pt;width:275.4pt;height:22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">
                <v:shadow on="t" offset="6pt,6pt"/>
              </v:rect>
            </w:pict>
          </mc:Fallback>
        </mc:AlternateContent>
      </w:r>
      <w:r w:rsidR="007D60C2" w:rsidRPr="007D60C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503814" wp14:editId="1C842BDD">
                <wp:simplePos x="0" y="0"/>
                <wp:positionH relativeFrom="column">
                  <wp:posOffset>715010</wp:posOffset>
                </wp:positionH>
                <wp:positionV relativeFrom="paragraph">
                  <wp:posOffset>15875</wp:posOffset>
                </wp:positionV>
                <wp:extent cx="3477260" cy="285750"/>
                <wp:effectExtent l="0" t="0" r="0" b="0"/>
                <wp:wrapNone/>
                <wp:docPr id="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2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3F6B9" w14:textId="4C2D603F" w:rsidR="007D60C2" w:rsidRPr="00FB24F8" w:rsidRDefault="007D60C2" w:rsidP="007D60C2">
                            <w:pPr>
                              <w:rPr>
                                <w:rFonts w:ascii="Century Gothic" w:hAnsi="Century Gothic" w:cs="Arial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03814" id="Text Box 52" o:spid="_x0000_s1033" type="#_x0000_t202" style="position:absolute;margin-left:56.3pt;margin-top:1.25pt;width:273.8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" filled="f" stroked="f">
                <v:textbox>
                  <w:txbxContent>
                    <w:p w14:paraId="3123F6B9" w14:textId="4C2D603F" w:rsidR="007D60C2" w:rsidRPr="00FB24F8" w:rsidRDefault="007D60C2" w:rsidP="007D60C2">
                      <w:pPr>
                        <w:rPr>
                          <w:rFonts w:ascii="Century Gothic" w:hAnsi="Century Gothic" w:cs="Arial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0C2" w:rsidRPr="007D60C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5937389" wp14:editId="0F626A29">
                <wp:simplePos x="0" y="0"/>
                <wp:positionH relativeFrom="column">
                  <wp:posOffset>5248910</wp:posOffset>
                </wp:positionH>
                <wp:positionV relativeFrom="paragraph">
                  <wp:posOffset>15875</wp:posOffset>
                </wp:positionV>
                <wp:extent cx="3670300" cy="285750"/>
                <wp:effectExtent l="0" t="0" r="101600" b="95250"/>
                <wp:wrapNone/>
                <wp:docPr id="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0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1E004" id="Rectangle 50" o:spid="_x0000_s1026" style="position:absolute;margin-left:413.3pt;margin-top:1.25pt;width:289pt;height:22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">
                <v:shadow on="t" offset="6pt,6pt"/>
              </v:rect>
            </w:pict>
          </mc:Fallback>
        </mc:AlternateContent>
      </w:r>
    </w:p>
    <w:p w14:paraId="6A440820" w14:textId="06957360" w:rsidR="007D60C2" w:rsidRPr="007D60C2" w:rsidRDefault="00352145" w:rsidP="00927C9F">
      <w:pPr>
        <w:rPr>
          <w:rFonts w:ascii="Arial" w:hAnsi="Arial" w:cs="Arial"/>
        </w:rPr>
      </w:pPr>
      <w:r w:rsidRPr="007D60C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497B89" wp14:editId="7050E1CB">
                <wp:simplePos x="0" y="0"/>
                <wp:positionH relativeFrom="column">
                  <wp:posOffset>714375</wp:posOffset>
                </wp:positionH>
                <wp:positionV relativeFrom="paragraph">
                  <wp:posOffset>154940</wp:posOffset>
                </wp:positionV>
                <wp:extent cx="3533775" cy="228600"/>
                <wp:effectExtent l="0" t="0" r="0" b="0"/>
                <wp:wrapNone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8D11D" w14:textId="46BA34A9" w:rsidR="00352145" w:rsidRPr="00352145" w:rsidRDefault="00352145" w:rsidP="00352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35214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Nombre y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97B89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56.25pt;margin-top:12.2pt;width:278.2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z/Puw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" filled="f" stroked="f">
                <v:textbox>
                  <w:txbxContent>
                    <w:p w14:paraId="1E68D11D" w14:textId="46BA34A9" w:rsidR="00352145" w:rsidRPr="00352145" w:rsidRDefault="00352145" w:rsidP="00352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352145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Nombre y firma</w:t>
                      </w:r>
                    </w:p>
                  </w:txbxContent>
                </v:textbox>
              </v:shape>
            </w:pict>
          </mc:Fallback>
        </mc:AlternateContent>
      </w:r>
      <w:r w:rsidRPr="007D60C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64BBCD" wp14:editId="2E77CB98">
                <wp:simplePos x="0" y="0"/>
                <wp:positionH relativeFrom="column">
                  <wp:posOffset>5267325</wp:posOffset>
                </wp:positionH>
                <wp:positionV relativeFrom="paragraph">
                  <wp:posOffset>154940</wp:posOffset>
                </wp:positionV>
                <wp:extent cx="3648075" cy="228600"/>
                <wp:effectExtent l="0" t="0" r="0" b="0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F8EF9" w14:textId="77777777" w:rsidR="00352145" w:rsidRPr="00352145" w:rsidRDefault="00352145" w:rsidP="003521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35214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Nombre y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4BBCD" id="_x0000_s1036" type="#_x0000_t202" style="position:absolute;margin-left:414.75pt;margin-top:12.2pt;width:287.2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0wuwIAAMI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" filled="f" stroked="f">
                <v:textbox>
                  <w:txbxContent>
                    <w:p w14:paraId="400F8EF9" w14:textId="77777777" w:rsidR="00352145" w:rsidRPr="00352145" w:rsidRDefault="00352145" w:rsidP="003521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352145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Nombre y 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749A9573" w14:textId="00721EA7" w:rsidR="007D60C2" w:rsidRPr="007D60C2" w:rsidRDefault="007D60C2" w:rsidP="00927C9F">
      <w:pPr>
        <w:rPr>
          <w:rFonts w:ascii="Arial" w:hAnsi="Arial" w:cs="Arial"/>
        </w:rPr>
      </w:pPr>
    </w:p>
    <w:tbl>
      <w:tblPr>
        <w:tblStyle w:val="Tabladecuadrcula6concolores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3544"/>
        <w:gridCol w:w="1277"/>
        <w:gridCol w:w="1416"/>
        <w:gridCol w:w="5039"/>
      </w:tblGrid>
      <w:tr w:rsidR="007D60C2" w:rsidRPr="00FB24F8" w14:paraId="48E008E7" w14:textId="77777777" w:rsidTr="00FB2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7DDFCB0" w14:textId="73679636" w:rsidR="007A4C16" w:rsidRPr="00F772D2" w:rsidRDefault="007A4C16" w:rsidP="007A4C16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772D2">
              <w:rPr>
                <w:rFonts w:ascii="Century Gothic" w:hAnsi="Century Gothic" w:cs="Arial"/>
                <w:sz w:val="16"/>
                <w:szCs w:val="16"/>
              </w:rPr>
              <w:t>PANTALLA</w:t>
            </w:r>
          </w:p>
        </w:tc>
        <w:tc>
          <w:tcPr>
            <w:tcW w:w="1559" w:type="dxa"/>
            <w:vAlign w:val="center"/>
          </w:tcPr>
          <w:p w14:paraId="1A33D98F" w14:textId="67FA7E5D" w:rsidR="007A4C16" w:rsidRPr="00FB24F8" w:rsidRDefault="007A4C16" w:rsidP="007A4C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  <w:r w:rsidRPr="00FB24F8">
              <w:rPr>
                <w:rFonts w:ascii="Century Gothic" w:hAnsi="Century Gothic" w:cs="Arial"/>
                <w:sz w:val="16"/>
                <w:szCs w:val="16"/>
              </w:rPr>
              <w:t>OPCIÓN SELECCIONADA</w:t>
            </w:r>
          </w:p>
        </w:tc>
        <w:tc>
          <w:tcPr>
            <w:tcW w:w="3544" w:type="dxa"/>
            <w:vAlign w:val="center"/>
          </w:tcPr>
          <w:p w14:paraId="522E12E6" w14:textId="0FCEB398" w:rsidR="007A4C16" w:rsidRPr="00FB24F8" w:rsidRDefault="007A4C16" w:rsidP="007A4C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  <w:r w:rsidRPr="00FB24F8">
              <w:rPr>
                <w:rFonts w:ascii="Century Gothic" w:hAnsi="Century Gothic" w:cs="Arial"/>
                <w:sz w:val="16"/>
                <w:szCs w:val="16"/>
              </w:rPr>
              <w:t>ACCIÓN/VALIDACIÓN</w:t>
            </w:r>
          </w:p>
        </w:tc>
        <w:tc>
          <w:tcPr>
            <w:tcW w:w="1277" w:type="dxa"/>
            <w:vAlign w:val="center"/>
          </w:tcPr>
          <w:p w14:paraId="4C97D420" w14:textId="07CC80B9" w:rsidR="007A4C16" w:rsidRPr="00FB24F8" w:rsidRDefault="007A4C16" w:rsidP="00F772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  <w:r w:rsidRPr="00FB24F8">
              <w:rPr>
                <w:rFonts w:ascii="Century Gothic" w:hAnsi="Century Gothic" w:cs="Arial"/>
                <w:sz w:val="16"/>
                <w:szCs w:val="16"/>
              </w:rPr>
              <w:t>¿FUNCIÓN ADECUADA? (si/no)</w:t>
            </w:r>
          </w:p>
        </w:tc>
        <w:tc>
          <w:tcPr>
            <w:tcW w:w="1416" w:type="dxa"/>
            <w:vAlign w:val="center"/>
          </w:tcPr>
          <w:p w14:paraId="77B1AFE8" w14:textId="4B72FD04" w:rsidR="007A4C16" w:rsidRPr="00FB24F8" w:rsidRDefault="007A4C16" w:rsidP="00F772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  <w:r w:rsidRPr="00FB24F8">
              <w:rPr>
                <w:rFonts w:ascii="Century Gothic" w:hAnsi="Century Gothic" w:cs="Arial"/>
                <w:sz w:val="16"/>
                <w:szCs w:val="16"/>
              </w:rPr>
              <w:t>FECHA</w:t>
            </w:r>
          </w:p>
        </w:tc>
        <w:tc>
          <w:tcPr>
            <w:tcW w:w="5039" w:type="dxa"/>
            <w:vAlign w:val="center"/>
          </w:tcPr>
          <w:p w14:paraId="76B640C7" w14:textId="1323646E" w:rsidR="007A4C16" w:rsidRPr="00FB24F8" w:rsidRDefault="007A4C16" w:rsidP="007A4C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  <w:r w:rsidRPr="00FB24F8">
              <w:rPr>
                <w:rFonts w:ascii="Century Gothic" w:hAnsi="Century Gothic" w:cs="Arial"/>
                <w:sz w:val="16"/>
                <w:szCs w:val="16"/>
              </w:rPr>
              <w:t>OBSERVACIONES</w:t>
            </w:r>
          </w:p>
        </w:tc>
      </w:tr>
      <w:tr w:rsidR="007D60C2" w:rsidRPr="00FB24F8" w14:paraId="1ED18179" w14:textId="77777777" w:rsidTr="00FB2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6DD0FAE" w14:textId="5CCE38F8" w:rsidR="007A4C16" w:rsidRPr="00F772D2" w:rsidRDefault="007A4C16" w:rsidP="007A4C16">
            <w:pPr>
              <w:rPr>
                <w:rFonts w:ascii="Century Gothic" w:hAnsi="Century Gothic"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9AF69A3" w14:textId="330EE0AE" w:rsidR="007A4C16" w:rsidRPr="00FB24F8" w:rsidRDefault="007A4C16" w:rsidP="007A4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597493D7" w14:textId="77989166" w:rsidR="007A4C16" w:rsidRPr="00FB24F8" w:rsidRDefault="007A4C16" w:rsidP="007A4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14:paraId="6858823C" w14:textId="1E6A85B7" w:rsidR="007A4C16" w:rsidRPr="00FB24F8" w:rsidRDefault="007A4C16" w:rsidP="00F77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26891D8D" w14:textId="64D01961" w:rsidR="007A4C16" w:rsidRPr="00FB24F8" w:rsidRDefault="007A4C16" w:rsidP="00F77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039" w:type="dxa"/>
            <w:vAlign w:val="center"/>
          </w:tcPr>
          <w:p w14:paraId="753F7752" w14:textId="77777777" w:rsidR="007A4C16" w:rsidRPr="00FB24F8" w:rsidRDefault="007A4C16" w:rsidP="007A4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A4C16" w:rsidRPr="00FB24F8" w14:paraId="574E681A" w14:textId="77777777" w:rsidTr="00FB24F8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6E49B8DA" w14:textId="5582DA4A" w:rsidR="007A4C16" w:rsidRPr="00F772D2" w:rsidRDefault="007A4C16" w:rsidP="007A4C16">
            <w:pPr>
              <w:rPr>
                <w:rFonts w:ascii="Century Gothic" w:hAnsi="Century Gothic"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D4587AC" w14:textId="77777777" w:rsidR="007A4C16" w:rsidRPr="00FB24F8" w:rsidRDefault="007A4C16" w:rsidP="007A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0F728A5C" w14:textId="7C39EE96" w:rsidR="007A0AE1" w:rsidRPr="00FB24F8" w:rsidRDefault="007A0AE1" w:rsidP="007A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14:paraId="383299BA" w14:textId="4EADCA62" w:rsidR="007A4C16" w:rsidRPr="00FB24F8" w:rsidRDefault="007A4C16" w:rsidP="00F77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08405827" w14:textId="6E6C600D" w:rsidR="007A4C16" w:rsidRPr="00FB24F8" w:rsidRDefault="007A4C16" w:rsidP="00F77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039" w:type="dxa"/>
            <w:vAlign w:val="center"/>
          </w:tcPr>
          <w:p w14:paraId="27829301" w14:textId="77777777" w:rsidR="007A4C16" w:rsidRPr="00FB24F8" w:rsidRDefault="007A4C16" w:rsidP="007A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D60C2" w:rsidRPr="00FB24F8" w14:paraId="1532620B" w14:textId="77777777" w:rsidTr="00FB2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0275D37" w14:textId="0076E2B1" w:rsidR="007A4C16" w:rsidRPr="00F772D2" w:rsidRDefault="007A4C16" w:rsidP="007A4C16">
            <w:pPr>
              <w:rPr>
                <w:rFonts w:ascii="Century Gothic" w:hAnsi="Century Gothic"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12FBC2F" w14:textId="77777777" w:rsidR="007A4C16" w:rsidRPr="00FB24F8" w:rsidRDefault="007A4C16" w:rsidP="007A4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3F530934" w14:textId="2E5B5273" w:rsidR="007A4C16" w:rsidRPr="00FB24F8" w:rsidRDefault="007A4C16" w:rsidP="007A0A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14:paraId="6F94D738" w14:textId="67E74552" w:rsidR="007A4C16" w:rsidRPr="00FB24F8" w:rsidRDefault="007A4C16" w:rsidP="00F77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3C117C8D" w14:textId="17FD3502" w:rsidR="007A4C16" w:rsidRPr="00FB24F8" w:rsidRDefault="007A4C16" w:rsidP="00F77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039" w:type="dxa"/>
            <w:vAlign w:val="center"/>
          </w:tcPr>
          <w:p w14:paraId="05E3F4C8" w14:textId="77777777" w:rsidR="007A4C16" w:rsidRPr="00FB24F8" w:rsidRDefault="007A4C16" w:rsidP="007A4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A4C16" w:rsidRPr="00FB24F8" w14:paraId="0D752467" w14:textId="77777777" w:rsidTr="00FB24F8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46DAED1" w14:textId="79969AE6" w:rsidR="007A4C16" w:rsidRPr="00F772D2" w:rsidRDefault="007A4C16" w:rsidP="00D92517">
            <w:pPr>
              <w:rPr>
                <w:rFonts w:ascii="Century Gothic" w:hAnsi="Century Gothic"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ED8637C" w14:textId="77777777" w:rsidR="007A4C16" w:rsidRPr="00FB24F8" w:rsidRDefault="007A4C16" w:rsidP="007A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7E6D8AE6" w14:textId="75A5ED89" w:rsidR="007A4C16" w:rsidRPr="00FB24F8" w:rsidRDefault="007A4C16" w:rsidP="007A0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14:paraId="4B768753" w14:textId="0C6ABB73" w:rsidR="007A4C16" w:rsidRPr="00FB24F8" w:rsidRDefault="007A4C16" w:rsidP="00F77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1D32590A" w14:textId="6BE35CC4" w:rsidR="007A4C16" w:rsidRPr="00FB24F8" w:rsidRDefault="007A4C16" w:rsidP="00F77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039" w:type="dxa"/>
            <w:vAlign w:val="center"/>
          </w:tcPr>
          <w:p w14:paraId="2F8E9EF7" w14:textId="77777777" w:rsidR="007A4C16" w:rsidRPr="00FB24F8" w:rsidRDefault="007A4C16" w:rsidP="007A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D60C2" w:rsidRPr="00FB24F8" w14:paraId="5E69E26D" w14:textId="77777777" w:rsidTr="00FB2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5F5861D" w14:textId="4EACCE64" w:rsidR="007A4C16" w:rsidRPr="00F772D2" w:rsidRDefault="007A4C16" w:rsidP="007A4C16">
            <w:pPr>
              <w:rPr>
                <w:rFonts w:ascii="Century Gothic" w:hAnsi="Century Gothic"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726DB21" w14:textId="77777777" w:rsidR="007A4C16" w:rsidRPr="00FB24F8" w:rsidRDefault="007A4C16" w:rsidP="007A4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38B15D9A" w14:textId="0E863BB2" w:rsidR="007A4C16" w:rsidRPr="00FB24F8" w:rsidRDefault="007A4C16" w:rsidP="00D9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14:paraId="0760A3E8" w14:textId="1476040E" w:rsidR="007A4C16" w:rsidRPr="00FB24F8" w:rsidRDefault="007A4C16" w:rsidP="00F77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217CAF49" w14:textId="21C16CC2" w:rsidR="007A4C16" w:rsidRPr="00FB24F8" w:rsidRDefault="007A4C16" w:rsidP="00F77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039" w:type="dxa"/>
            <w:vAlign w:val="center"/>
          </w:tcPr>
          <w:p w14:paraId="475D393E" w14:textId="77777777" w:rsidR="007A4C16" w:rsidRPr="00FB24F8" w:rsidRDefault="007A4C16" w:rsidP="007A4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92517" w:rsidRPr="00FB24F8" w14:paraId="45F80A22" w14:textId="77777777" w:rsidTr="00FB24F8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09E509A" w14:textId="76F87D65" w:rsidR="00D92517" w:rsidRPr="00F772D2" w:rsidRDefault="00D92517" w:rsidP="00D92517">
            <w:pPr>
              <w:rPr>
                <w:rFonts w:ascii="Century Gothic" w:hAnsi="Century Gothic"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486F757" w14:textId="77777777" w:rsidR="00D92517" w:rsidRPr="00FB24F8" w:rsidRDefault="00D92517" w:rsidP="00D9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28CBA4D1" w14:textId="2B124547" w:rsidR="00D92517" w:rsidRPr="00FB24F8" w:rsidRDefault="00D92517" w:rsidP="00D9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14:paraId="277EA218" w14:textId="218CA13C" w:rsidR="00D92517" w:rsidRPr="00FB24F8" w:rsidRDefault="00D92517" w:rsidP="00D9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401D4717" w14:textId="5676AB0B" w:rsidR="00D92517" w:rsidRPr="00FB24F8" w:rsidRDefault="00D92517" w:rsidP="00D9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039" w:type="dxa"/>
            <w:vAlign w:val="center"/>
          </w:tcPr>
          <w:p w14:paraId="3E3D0510" w14:textId="77777777" w:rsidR="00D92517" w:rsidRPr="00FB24F8" w:rsidRDefault="00D92517" w:rsidP="00D92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92517" w:rsidRPr="00FB24F8" w14:paraId="65DDBCB1" w14:textId="77777777" w:rsidTr="00FB2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4994FF2" w14:textId="23627017" w:rsidR="00D92517" w:rsidRPr="00F772D2" w:rsidRDefault="00D92517" w:rsidP="00D92517">
            <w:pPr>
              <w:rPr>
                <w:rFonts w:ascii="Century Gothic" w:hAnsi="Century Gothic"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89CCCDB" w14:textId="77777777" w:rsidR="00D92517" w:rsidRPr="00FB24F8" w:rsidRDefault="00D92517" w:rsidP="00D9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326BD483" w14:textId="096C8622" w:rsidR="00D92517" w:rsidRPr="00FB24F8" w:rsidRDefault="00D92517" w:rsidP="00D9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14:paraId="6DC46F3E" w14:textId="41E50138" w:rsidR="00D92517" w:rsidRPr="00FB24F8" w:rsidRDefault="00D92517" w:rsidP="00D9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23EC8C92" w14:textId="35EF8C45" w:rsidR="00D92517" w:rsidRPr="00FB24F8" w:rsidRDefault="00D92517" w:rsidP="00D92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039" w:type="dxa"/>
            <w:vAlign w:val="center"/>
          </w:tcPr>
          <w:p w14:paraId="44D97802" w14:textId="77777777" w:rsidR="00D92517" w:rsidRPr="00FB24F8" w:rsidRDefault="00D92517" w:rsidP="00D92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07A7A1FC" w14:textId="44FDF8E5" w:rsidR="007A4C16" w:rsidRPr="007D60C2" w:rsidRDefault="007A4C16" w:rsidP="00927C9F">
      <w:pPr>
        <w:rPr>
          <w:rFonts w:ascii="Arial" w:hAnsi="Arial" w:cs="Arial"/>
        </w:rPr>
      </w:pPr>
    </w:p>
    <w:p w14:paraId="1FDD1B6A" w14:textId="4730F38D" w:rsidR="007A4C16" w:rsidRPr="007D60C2" w:rsidRDefault="007A4C16" w:rsidP="002D5548">
      <w:pPr>
        <w:rPr>
          <w:rFonts w:ascii="Arial" w:hAnsi="Arial" w:cs="Arial"/>
        </w:rPr>
      </w:pPr>
    </w:p>
    <w:p w14:paraId="48D7773B" w14:textId="77777777" w:rsidR="005D5C8E" w:rsidRDefault="005D5C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B4CD16D" w14:textId="54B89921" w:rsidR="007A4C16" w:rsidRPr="007D60C2" w:rsidRDefault="007D60C2" w:rsidP="0057481E">
      <w:pPr>
        <w:jc w:val="center"/>
        <w:rPr>
          <w:rFonts w:ascii="Arial" w:hAnsi="Arial" w:cs="Arial"/>
          <w:b/>
        </w:rPr>
      </w:pPr>
      <w:r w:rsidRPr="007D60C2">
        <w:rPr>
          <w:rFonts w:ascii="Arial" w:hAnsi="Arial" w:cs="Arial"/>
          <w:b/>
        </w:rPr>
        <w:lastRenderedPageBreak/>
        <w:t>ANEXOS</w:t>
      </w:r>
    </w:p>
    <w:p w14:paraId="59D6C555" w14:textId="77777777" w:rsidR="007A4C16" w:rsidRPr="007D60C2" w:rsidRDefault="007A4C16" w:rsidP="00261733">
      <w:pPr>
        <w:jc w:val="center"/>
        <w:rPr>
          <w:rFonts w:ascii="Arial" w:hAnsi="Arial" w:cs="Arial"/>
        </w:rPr>
      </w:pPr>
    </w:p>
    <w:sectPr w:rsidR="007A4C16" w:rsidRPr="007D60C2" w:rsidSect="00AF19E3">
      <w:headerReference w:type="default" r:id="rId10"/>
      <w:footerReference w:type="default" r:id="rId11"/>
      <w:headerReference w:type="first" r:id="rId12"/>
      <w:pgSz w:w="15840" w:h="12240" w:orient="landscape" w:code="1"/>
      <w:pgMar w:top="720" w:right="720" w:bottom="720" w:left="720" w:header="56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9117F" w14:textId="77777777" w:rsidR="005E1E0F" w:rsidRDefault="005E1E0F">
      <w:r>
        <w:separator/>
      </w:r>
    </w:p>
  </w:endnote>
  <w:endnote w:type="continuationSeparator" w:id="0">
    <w:p w14:paraId="0780FB46" w14:textId="77777777" w:rsidR="005E1E0F" w:rsidRDefault="005E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6B15A" w14:textId="516C66F7" w:rsidR="00557957" w:rsidRPr="00FB1DBA" w:rsidRDefault="00FB1DBA" w:rsidP="00FB1DBA">
    <w:pPr>
      <w:pStyle w:val="Piedepgina"/>
      <w:jc w:val="right"/>
      <w:rPr>
        <w:rFonts w:ascii="Arial" w:hAnsi="Arial" w:cs="Arial"/>
        <w:sz w:val="20"/>
        <w:szCs w:val="20"/>
      </w:rPr>
    </w:pPr>
    <w:r w:rsidRPr="00FB1DBA">
      <w:rPr>
        <w:rFonts w:ascii="Arial" w:hAnsi="Arial" w:cs="Arial"/>
        <w:sz w:val="20"/>
        <w:szCs w:val="20"/>
      </w:rPr>
      <w:t xml:space="preserve">- </w:t>
    </w:r>
    <w:r w:rsidR="00AD0CD8" w:rsidRPr="00FB1DBA">
      <w:rPr>
        <w:rFonts w:ascii="Arial" w:hAnsi="Arial" w:cs="Arial"/>
        <w:sz w:val="20"/>
        <w:szCs w:val="20"/>
      </w:rPr>
      <w:fldChar w:fldCharType="begin"/>
    </w:r>
    <w:r w:rsidRPr="00FB1DBA">
      <w:rPr>
        <w:rFonts w:ascii="Arial" w:hAnsi="Arial" w:cs="Arial"/>
        <w:sz w:val="20"/>
        <w:szCs w:val="20"/>
      </w:rPr>
      <w:instrText xml:space="preserve"> PAGE </w:instrText>
    </w:r>
    <w:r w:rsidR="00AD0CD8" w:rsidRPr="00FB1DBA">
      <w:rPr>
        <w:rFonts w:ascii="Arial" w:hAnsi="Arial" w:cs="Arial"/>
        <w:sz w:val="20"/>
        <w:szCs w:val="20"/>
      </w:rPr>
      <w:fldChar w:fldCharType="separate"/>
    </w:r>
    <w:r w:rsidR="00261733">
      <w:rPr>
        <w:rFonts w:ascii="Arial" w:hAnsi="Arial" w:cs="Arial"/>
        <w:noProof/>
        <w:sz w:val="20"/>
        <w:szCs w:val="20"/>
      </w:rPr>
      <w:t>2</w:t>
    </w:r>
    <w:r w:rsidR="00AD0CD8" w:rsidRPr="00FB1DBA">
      <w:rPr>
        <w:rFonts w:ascii="Arial" w:hAnsi="Arial" w:cs="Arial"/>
        <w:sz w:val="20"/>
        <w:szCs w:val="20"/>
      </w:rPr>
      <w:fldChar w:fldCharType="end"/>
    </w:r>
    <w:r w:rsidRPr="00FB1DBA">
      <w:rPr>
        <w:rFonts w:ascii="Arial" w:hAnsi="Arial" w:cs="Arial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B9546" w14:textId="77777777" w:rsidR="005E1E0F" w:rsidRDefault="005E1E0F">
      <w:r>
        <w:separator/>
      </w:r>
    </w:p>
  </w:footnote>
  <w:footnote w:type="continuationSeparator" w:id="0">
    <w:p w14:paraId="30EA5C06" w14:textId="77777777" w:rsidR="005E1E0F" w:rsidRDefault="005E1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443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3"/>
      <w:gridCol w:w="9781"/>
      <w:gridCol w:w="3827"/>
    </w:tblGrid>
    <w:tr w:rsidR="009D6038" w14:paraId="165D8F03" w14:textId="77777777" w:rsidTr="00ED0F3F">
      <w:tc>
        <w:tcPr>
          <w:tcW w:w="823" w:type="dxa"/>
          <w:vAlign w:val="bottom"/>
          <w:hideMark/>
        </w:tcPr>
        <w:p w14:paraId="19A5CBA3" w14:textId="77777777" w:rsidR="009D6038" w:rsidRDefault="009D6038" w:rsidP="009D6038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DTI_BP</w:t>
          </w:r>
        </w:p>
      </w:tc>
      <w:tc>
        <w:tcPr>
          <w:tcW w:w="9781" w:type="dxa"/>
          <w:vAlign w:val="bottom"/>
          <w:hideMark/>
        </w:tcPr>
        <w:p w14:paraId="0881EB3C" w14:textId="77777777" w:rsidR="009D6038" w:rsidRDefault="009D6038" w:rsidP="009D6038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noProof/>
              <w:color w:val="000000"/>
              <w:szCs w:val="8"/>
              <w:lang w:val="es-MX" w:eastAsia="es-MX"/>
            </w:rPr>
            <w:drawing>
              <wp:inline distT="0" distB="0" distL="0" distR="0" wp14:anchorId="582EDF0F" wp14:editId="193027E5">
                <wp:extent cx="4038600" cy="314325"/>
                <wp:effectExtent l="0" t="0" r="0" b="9525"/>
                <wp:docPr id="20" name="Imagen 20" descr="variacion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variacion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86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bottom"/>
          <w:hideMark/>
        </w:tcPr>
        <w:p w14:paraId="7B2A070E" w14:textId="77777777" w:rsidR="009D6038" w:rsidRDefault="009D6038" w:rsidP="009D6038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4"/>
            </w:rPr>
            <w:t>Dirección de Tecnologías de la Información</w:t>
          </w:r>
        </w:p>
      </w:tc>
    </w:tr>
  </w:tbl>
  <w:p w14:paraId="1E44215C" w14:textId="77777777" w:rsidR="00557957" w:rsidRDefault="005579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443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3"/>
      <w:gridCol w:w="9781"/>
      <w:gridCol w:w="3827"/>
    </w:tblGrid>
    <w:tr w:rsidR="003C4C7A" w14:paraId="594853AD" w14:textId="77777777" w:rsidTr="003C4C7A">
      <w:tc>
        <w:tcPr>
          <w:tcW w:w="823" w:type="dxa"/>
          <w:vAlign w:val="bottom"/>
          <w:hideMark/>
        </w:tcPr>
        <w:p w14:paraId="002E0375" w14:textId="77777777" w:rsidR="003C4C7A" w:rsidRDefault="003C4C7A" w:rsidP="003C4C7A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DTI_BP</w:t>
          </w:r>
        </w:p>
      </w:tc>
      <w:tc>
        <w:tcPr>
          <w:tcW w:w="9781" w:type="dxa"/>
          <w:vAlign w:val="bottom"/>
          <w:hideMark/>
        </w:tcPr>
        <w:p w14:paraId="00474A84" w14:textId="77777777" w:rsidR="003C4C7A" w:rsidRDefault="003C4C7A" w:rsidP="003C4C7A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noProof/>
              <w:color w:val="000000"/>
              <w:szCs w:val="8"/>
              <w:lang w:val="es-MX" w:eastAsia="es-MX"/>
            </w:rPr>
            <w:drawing>
              <wp:inline distT="0" distB="0" distL="0" distR="0" wp14:anchorId="1CF46897" wp14:editId="675D37E7">
                <wp:extent cx="4038600" cy="314325"/>
                <wp:effectExtent l="0" t="0" r="0" b="9525"/>
                <wp:docPr id="4" name="Imagen 4" descr="variacion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variacion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86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bottom"/>
          <w:hideMark/>
        </w:tcPr>
        <w:p w14:paraId="4A026778" w14:textId="77777777" w:rsidR="003C4C7A" w:rsidRDefault="003C4C7A" w:rsidP="003C4C7A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4"/>
            </w:rPr>
            <w:t>Dirección de Tecnologías de la Información</w:t>
          </w:r>
        </w:p>
      </w:tc>
    </w:tr>
  </w:tbl>
  <w:p w14:paraId="46BEFA0D" w14:textId="77777777" w:rsidR="00557957" w:rsidRPr="003C4C7A" w:rsidRDefault="00557957" w:rsidP="007D60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416"/>
    <w:multiLevelType w:val="multilevel"/>
    <w:tmpl w:val="E01C5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B2EBF"/>
    <w:multiLevelType w:val="multilevel"/>
    <w:tmpl w:val="231C50F6"/>
    <w:lvl w:ilvl="0">
      <w:start w:val="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54C3083"/>
    <w:multiLevelType w:val="hybridMultilevel"/>
    <w:tmpl w:val="843A3CA2"/>
    <w:lvl w:ilvl="0" w:tplc="70002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91179D"/>
    <w:multiLevelType w:val="multilevel"/>
    <w:tmpl w:val="4E3A5E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C93910"/>
    <w:multiLevelType w:val="hybridMultilevel"/>
    <w:tmpl w:val="95520B12"/>
    <w:lvl w:ilvl="0" w:tplc="BAC46B84">
      <w:start w:val="6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AB3B95"/>
    <w:multiLevelType w:val="multilevel"/>
    <w:tmpl w:val="2726201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E644E7D"/>
    <w:multiLevelType w:val="hybridMultilevel"/>
    <w:tmpl w:val="9DFEAD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A2E00"/>
    <w:multiLevelType w:val="multilevel"/>
    <w:tmpl w:val="066252B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34311FF"/>
    <w:multiLevelType w:val="hybridMultilevel"/>
    <w:tmpl w:val="2A28C8EC"/>
    <w:lvl w:ilvl="0" w:tplc="8F7E4F9E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504BCE"/>
    <w:multiLevelType w:val="hybridMultilevel"/>
    <w:tmpl w:val="044409E2"/>
    <w:lvl w:ilvl="0" w:tplc="E54897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D207BE"/>
    <w:multiLevelType w:val="multilevel"/>
    <w:tmpl w:val="7BDC0774"/>
    <w:lvl w:ilvl="0">
      <w:start w:val="1"/>
      <w:numFmt w:val="decimal"/>
      <w:lvlText w:val="%1.0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6"/>
        </w:tabs>
        <w:ind w:left="13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84"/>
        </w:tabs>
        <w:ind w:left="66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52"/>
        </w:tabs>
        <w:ind w:left="7752" w:hanging="1800"/>
      </w:pPr>
      <w:rPr>
        <w:rFonts w:hint="default"/>
      </w:rPr>
    </w:lvl>
  </w:abstractNum>
  <w:abstractNum w:abstractNumId="11" w15:restartNumberingAfterBreak="0">
    <w:nsid w:val="54B73AE6"/>
    <w:multiLevelType w:val="hybridMultilevel"/>
    <w:tmpl w:val="7C16E8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C27E2B"/>
    <w:multiLevelType w:val="multilevel"/>
    <w:tmpl w:val="1D1871A6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D4C3FF1"/>
    <w:multiLevelType w:val="hybridMultilevel"/>
    <w:tmpl w:val="8B84E6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523F98"/>
    <w:multiLevelType w:val="multilevel"/>
    <w:tmpl w:val="F9F86B32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>
      <w:start w:val="1"/>
      <w:numFmt w:val="decimal"/>
      <w:lvlText w:val="%1.%2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7"/>
  </w:num>
  <w:num w:numId="7">
    <w:abstractNumId w:val="1"/>
  </w:num>
  <w:num w:numId="8">
    <w:abstractNumId w:val="10"/>
  </w:num>
  <w:num w:numId="9">
    <w:abstractNumId w:val="13"/>
  </w:num>
  <w:num w:numId="10">
    <w:abstractNumId w:val="8"/>
  </w:num>
  <w:num w:numId="11">
    <w:abstractNumId w:val="4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57"/>
    <w:rsid w:val="000003F8"/>
    <w:rsid w:val="00071771"/>
    <w:rsid w:val="00071FCD"/>
    <w:rsid w:val="000834C2"/>
    <w:rsid w:val="00092598"/>
    <w:rsid w:val="000973FD"/>
    <w:rsid w:val="00097C7F"/>
    <w:rsid w:val="000A517F"/>
    <w:rsid w:val="000B2D43"/>
    <w:rsid w:val="000B42FC"/>
    <w:rsid w:val="000C0FC9"/>
    <w:rsid w:val="000C7451"/>
    <w:rsid w:val="000F1F67"/>
    <w:rsid w:val="0010665D"/>
    <w:rsid w:val="00114197"/>
    <w:rsid w:val="00124662"/>
    <w:rsid w:val="00144BE9"/>
    <w:rsid w:val="00152CBE"/>
    <w:rsid w:val="002161B8"/>
    <w:rsid w:val="00245A51"/>
    <w:rsid w:val="00261733"/>
    <w:rsid w:val="00273224"/>
    <w:rsid w:val="00275AEF"/>
    <w:rsid w:val="002A16C6"/>
    <w:rsid w:val="002A7996"/>
    <w:rsid w:val="002D423D"/>
    <w:rsid w:val="002D5548"/>
    <w:rsid w:val="002E3A1F"/>
    <w:rsid w:val="003137DD"/>
    <w:rsid w:val="00332218"/>
    <w:rsid w:val="00334666"/>
    <w:rsid w:val="00340C8B"/>
    <w:rsid w:val="00343597"/>
    <w:rsid w:val="00352145"/>
    <w:rsid w:val="00361452"/>
    <w:rsid w:val="003813E2"/>
    <w:rsid w:val="003A1219"/>
    <w:rsid w:val="003B10A0"/>
    <w:rsid w:val="003C4C7A"/>
    <w:rsid w:val="003E5F67"/>
    <w:rsid w:val="00402BCA"/>
    <w:rsid w:val="004152A4"/>
    <w:rsid w:val="00441D7E"/>
    <w:rsid w:val="00460579"/>
    <w:rsid w:val="00461D6F"/>
    <w:rsid w:val="004B5246"/>
    <w:rsid w:val="004D13DB"/>
    <w:rsid w:val="004D54DD"/>
    <w:rsid w:val="00521AD4"/>
    <w:rsid w:val="00545CD9"/>
    <w:rsid w:val="005460E8"/>
    <w:rsid w:val="00557957"/>
    <w:rsid w:val="0057481E"/>
    <w:rsid w:val="00591D0E"/>
    <w:rsid w:val="00597876"/>
    <w:rsid w:val="005B3016"/>
    <w:rsid w:val="005D5C8E"/>
    <w:rsid w:val="005E1119"/>
    <w:rsid w:val="005E1E0F"/>
    <w:rsid w:val="00606E7D"/>
    <w:rsid w:val="00611530"/>
    <w:rsid w:val="00626FCC"/>
    <w:rsid w:val="00630478"/>
    <w:rsid w:val="00637176"/>
    <w:rsid w:val="00644299"/>
    <w:rsid w:val="00646B6E"/>
    <w:rsid w:val="00670175"/>
    <w:rsid w:val="00673761"/>
    <w:rsid w:val="0068519E"/>
    <w:rsid w:val="006A75E8"/>
    <w:rsid w:val="006C6753"/>
    <w:rsid w:val="006E4A4C"/>
    <w:rsid w:val="006F3121"/>
    <w:rsid w:val="006F6895"/>
    <w:rsid w:val="0072181B"/>
    <w:rsid w:val="0073206A"/>
    <w:rsid w:val="00747A9D"/>
    <w:rsid w:val="00752DEF"/>
    <w:rsid w:val="00764024"/>
    <w:rsid w:val="0079651F"/>
    <w:rsid w:val="007A04AF"/>
    <w:rsid w:val="007A0AE1"/>
    <w:rsid w:val="007A23C1"/>
    <w:rsid w:val="007A4C16"/>
    <w:rsid w:val="007C6E62"/>
    <w:rsid w:val="007D0262"/>
    <w:rsid w:val="007D60C2"/>
    <w:rsid w:val="007E75A8"/>
    <w:rsid w:val="00801E2F"/>
    <w:rsid w:val="008063F2"/>
    <w:rsid w:val="00815A16"/>
    <w:rsid w:val="00817DE7"/>
    <w:rsid w:val="0085377A"/>
    <w:rsid w:val="00871572"/>
    <w:rsid w:val="008775F5"/>
    <w:rsid w:val="0088002D"/>
    <w:rsid w:val="008848D2"/>
    <w:rsid w:val="00885B6E"/>
    <w:rsid w:val="00895F0A"/>
    <w:rsid w:val="008A0C6B"/>
    <w:rsid w:val="008B6AD9"/>
    <w:rsid w:val="008B7DAC"/>
    <w:rsid w:val="008C3176"/>
    <w:rsid w:val="00916258"/>
    <w:rsid w:val="00927C9F"/>
    <w:rsid w:val="00932F78"/>
    <w:rsid w:val="0093683D"/>
    <w:rsid w:val="009431B0"/>
    <w:rsid w:val="00944537"/>
    <w:rsid w:val="00971ACA"/>
    <w:rsid w:val="00993F27"/>
    <w:rsid w:val="009B77CD"/>
    <w:rsid w:val="009C4E36"/>
    <w:rsid w:val="009D039A"/>
    <w:rsid w:val="009D1994"/>
    <w:rsid w:val="009D6038"/>
    <w:rsid w:val="009E201A"/>
    <w:rsid w:val="009E584C"/>
    <w:rsid w:val="009F1C92"/>
    <w:rsid w:val="00A13639"/>
    <w:rsid w:val="00A50991"/>
    <w:rsid w:val="00A61C75"/>
    <w:rsid w:val="00A71C5E"/>
    <w:rsid w:val="00A74AB0"/>
    <w:rsid w:val="00A841EB"/>
    <w:rsid w:val="00AB6BA3"/>
    <w:rsid w:val="00AD09CD"/>
    <w:rsid w:val="00AD0CD8"/>
    <w:rsid w:val="00AD6949"/>
    <w:rsid w:val="00AF19E3"/>
    <w:rsid w:val="00B12635"/>
    <w:rsid w:val="00B14E1C"/>
    <w:rsid w:val="00B45FDF"/>
    <w:rsid w:val="00B804B9"/>
    <w:rsid w:val="00B80F0B"/>
    <w:rsid w:val="00B93EC0"/>
    <w:rsid w:val="00BA2C44"/>
    <w:rsid w:val="00BA73EA"/>
    <w:rsid w:val="00BB1AB7"/>
    <w:rsid w:val="00BC0F96"/>
    <w:rsid w:val="00BF47D6"/>
    <w:rsid w:val="00BF7CB0"/>
    <w:rsid w:val="00C0239E"/>
    <w:rsid w:val="00C07DD9"/>
    <w:rsid w:val="00C249F7"/>
    <w:rsid w:val="00C35BEA"/>
    <w:rsid w:val="00C43F89"/>
    <w:rsid w:val="00C44007"/>
    <w:rsid w:val="00CB69E8"/>
    <w:rsid w:val="00CC1921"/>
    <w:rsid w:val="00CC2822"/>
    <w:rsid w:val="00CC3081"/>
    <w:rsid w:val="00CC77E4"/>
    <w:rsid w:val="00CD17B8"/>
    <w:rsid w:val="00CE6CC8"/>
    <w:rsid w:val="00CE772D"/>
    <w:rsid w:val="00CF550C"/>
    <w:rsid w:val="00D00911"/>
    <w:rsid w:val="00D146D2"/>
    <w:rsid w:val="00D405E3"/>
    <w:rsid w:val="00D501DC"/>
    <w:rsid w:val="00D92517"/>
    <w:rsid w:val="00DA40AB"/>
    <w:rsid w:val="00DF3E41"/>
    <w:rsid w:val="00E14C18"/>
    <w:rsid w:val="00E2137E"/>
    <w:rsid w:val="00E26BCD"/>
    <w:rsid w:val="00E5205C"/>
    <w:rsid w:val="00E572AA"/>
    <w:rsid w:val="00E74F4B"/>
    <w:rsid w:val="00F719AB"/>
    <w:rsid w:val="00F772D2"/>
    <w:rsid w:val="00FA06FC"/>
    <w:rsid w:val="00FB1DBA"/>
    <w:rsid w:val="00FB24F8"/>
    <w:rsid w:val="00FC0F1A"/>
    <w:rsid w:val="00FC17F1"/>
    <w:rsid w:val="00FE56AD"/>
    <w:rsid w:val="00FE6D8F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4EA4A24A"/>
  <w15:docId w15:val="{95F5BFC4-E074-4A8A-9BF5-FB95656F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5E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405E3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rsid w:val="00D405E3"/>
    <w:pPr>
      <w:keepNext/>
      <w:spacing w:line="360" w:lineRule="auto"/>
      <w:jc w:val="right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D405E3"/>
    <w:pPr>
      <w:keepNext/>
      <w:tabs>
        <w:tab w:val="left" w:leader="dot" w:pos="9180"/>
      </w:tabs>
      <w:spacing w:line="360" w:lineRule="auto"/>
      <w:outlineLvl w:val="2"/>
    </w:pPr>
    <w:rPr>
      <w:rFonts w:ascii="Arial" w:hAnsi="Arial" w:cs="Arial"/>
      <w:b/>
      <w:bCs/>
      <w:sz w:val="22"/>
    </w:rPr>
  </w:style>
  <w:style w:type="paragraph" w:styleId="Ttulo4">
    <w:name w:val="heading 4"/>
    <w:basedOn w:val="Normal"/>
    <w:next w:val="Normal"/>
    <w:qFormat/>
    <w:rsid w:val="00D405E3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rsid w:val="00D405E3"/>
    <w:pPr>
      <w:keepNext/>
      <w:spacing w:before="60" w:after="60"/>
      <w:jc w:val="center"/>
      <w:outlineLvl w:val="4"/>
    </w:pPr>
    <w:rPr>
      <w:rFonts w:ascii="Arial" w:hAnsi="Arial"/>
      <w:b/>
      <w:color w:val="FFFFFF"/>
      <w:sz w:val="20"/>
      <w:lang w:val="es-MX"/>
    </w:rPr>
  </w:style>
  <w:style w:type="paragraph" w:styleId="Ttulo6">
    <w:name w:val="heading 6"/>
    <w:basedOn w:val="Normal"/>
    <w:next w:val="Normal"/>
    <w:qFormat/>
    <w:rsid w:val="00D405E3"/>
    <w:pPr>
      <w:keepNext/>
      <w:tabs>
        <w:tab w:val="num" w:pos="720"/>
        <w:tab w:val="left" w:pos="8280"/>
      </w:tabs>
      <w:spacing w:line="360" w:lineRule="auto"/>
      <w:jc w:val="center"/>
      <w:outlineLvl w:val="5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405E3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D405E3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rsid w:val="00D405E3"/>
    <w:pPr>
      <w:jc w:val="center"/>
    </w:pPr>
    <w:rPr>
      <w:rFonts w:ascii="Arial" w:hAnsi="Arial" w:cs="Arial"/>
      <w:sz w:val="22"/>
    </w:rPr>
  </w:style>
  <w:style w:type="paragraph" w:styleId="Textonotapie">
    <w:name w:val="footnote text"/>
    <w:basedOn w:val="Normal"/>
    <w:semiHidden/>
    <w:rsid w:val="00D405E3"/>
    <w:rPr>
      <w:sz w:val="20"/>
      <w:szCs w:val="20"/>
      <w:lang w:val="es-MX"/>
    </w:rPr>
  </w:style>
  <w:style w:type="character" w:styleId="Refdenotaalpie">
    <w:name w:val="footnote reference"/>
    <w:basedOn w:val="Fuentedeprrafopredeter"/>
    <w:semiHidden/>
    <w:rsid w:val="00D405E3"/>
    <w:rPr>
      <w:vertAlign w:val="superscript"/>
    </w:rPr>
  </w:style>
  <w:style w:type="paragraph" w:styleId="Sangradetextonormal">
    <w:name w:val="Body Text Indent"/>
    <w:basedOn w:val="Normal"/>
    <w:rsid w:val="00D405E3"/>
    <w:pPr>
      <w:ind w:left="540"/>
      <w:jc w:val="both"/>
    </w:pPr>
    <w:rPr>
      <w:rFonts w:ascii="Arial" w:hAnsi="Arial" w:cs="Arial"/>
      <w:b/>
      <w:bCs/>
      <w:sz w:val="20"/>
      <w:lang w:val="es-MX"/>
    </w:rPr>
  </w:style>
  <w:style w:type="character" w:styleId="Nmerodepgina">
    <w:name w:val="page number"/>
    <w:basedOn w:val="Fuentedeprrafopredeter"/>
    <w:rsid w:val="00D405E3"/>
  </w:style>
  <w:style w:type="paragraph" w:styleId="Textoindependiente2">
    <w:name w:val="Body Text 2"/>
    <w:basedOn w:val="Normal"/>
    <w:rsid w:val="00D405E3"/>
    <w:pPr>
      <w:spacing w:line="360" w:lineRule="auto"/>
    </w:pPr>
    <w:rPr>
      <w:rFonts w:ascii="Arial" w:hAnsi="Arial" w:cs="Arial"/>
      <w:sz w:val="20"/>
    </w:rPr>
  </w:style>
  <w:style w:type="paragraph" w:styleId="Textoindependiente3">
    <w:name w:val="Body Text 3"/>
    <w:basedOn w:val="Normal"/>
    <w:rsid w:val="00D405E3"/>
    <w:pPr>
      <w:spacing w:line="360" w:lineRule="auto"/>
      <w:jc w:val="both"/>
    </w:pPr>
    <w:rPr>
      <w:rFonts w:ascii="Arial" w:hAnsi="Arial" w:cs="Arial"/>
      <w:sz w:val="20"/>
    </w:rPr>
  </w:style>
  <w:style w:type="paragraph" w:styleId="Textodeglobo">
    <w:name w:val="Balloon Text"/>
    <w:basedOn w:val="Normal"/>
    <w:link w:val="TextodegloboCar"/>
    <w:rsid w:val="006442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44299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C4C7A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3C4C7A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normal1">
    <w:name w:val="Plain Table 1"/>
    <w:basedOn w:val="Tablanormal"/>
    <w:uiPriority w:val="41"/>
    <w:rsid w:val="00C43F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Cuadrculadetablaclara">
    <w:name w:val="Grid Table Light"/>
    <w:basedOn w:val="Tablanormal"/>
    <w:uiPriority w:val="40"/>
    <w:rsid w:val="00C43F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6concolores">
    <w:name w:val="Grid Table 6 Colorful"/>
    <w:basedOn w:val="Tablanormal"/>
    <w:uiPriority w:val="51"/>
    <w:rsid w:val="007D60C2"/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escripcin">
    <w:name w:val="caption"/>
    <w:basedOn w:val="Normal"/>
    <w:next w:val="Normal"/>
    <w:unhideWhenUsed/>
    <w:qFormat/>
    <w:rsid w:val="00D9251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\Curso_procedi\plantilla-pro-are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17F5AC36635D4BB1DADAA19E4B1A92" ma:contentTypeVersion="4" ma:contentTypeDescription="Crear nuevo documento." ma:contentTypeScope="" ma:versionID="9fa7a960f11b770ae9357bae2386a855">
  <xsd:schema xmlns:xsd="http://www.w3.org/2001/XMLSchema" xmlns:xs="http://www.w3.org/2001/XMLSchema" xmlns:p="http://schemas.microsoft.com/office/2006/metadata/properties" xmlns:ns2="a9423bce-b105-4656-b0a6-d4be2e979f2f" xmlns:ns3="a5addf72-4dc0-4fc0-a008-a59911670e88" targetNamespace="http://schemas.microsoft.com/office/2006/metadata/properties" ma:root="true" ma:fieldsID="5f27af6b1cb78ec09b58512ae475adcc" ns2:_="" ns3:_="">
    <xsd:import namespace="a9423bce-b105-4656-b0a6-d4be2e979f2f"/>
    <xsd:import namespace="a5addf72-4dc0-4fc0-a008-a59911670e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23bce-b105-4656-b0a6-d4be2e979f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ddf72-4dc0-4fc0-a008-a59911670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2336CF-1C25-4A90-B639-BABF8B33C3D9}">
  <ds:schemaRefs>
    <ds:schemaRef ds:uri="aa7921a5-946b-4c2e-bb8c-f7a6102ac924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2c51f102-3294-4184-bbb6-825b7816d328"/>
    <ds:schemaRef ds:uri="http://www.w3.org/XML/1998/namespace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23E616A-D9AC-44D7-82BA-7CBFCBD1D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E6DE3-A0D4-4447-B2AC-F4CDAAE2D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23bce-b105-4656-b0a6-d4be2e979f2f"/>
    <ds:schemaRef ds:uri="a5addf72-4dc0-4fc0-a008-a59911670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plantilla-pro-area.dot</Template>
  <TotalTime>313</TotalTime>
  <Pages>2</Pages>
  <Words>11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BÍTACORA DE PRUEBAS DEL MÓDULO</vt:lpstr>
    </vt:vector>
  </TitlesOfParts>
  <Company>DTI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BÍTACORA DE PRUEBAS DEL MÓDULO</dc:title>
  <dc:subject>FORMATOS OFICIALES DE LA DTI</dc:subject>
  <dc:creator>JACOBO DEL RIO</dc:creator>
  <cp:keywords>BÍTACORA DE PRUEBAS DEL MÓDULO</cp:keywords>
  <cp:lastModifiedBy>Alejandro Lozada Saucedo</cp:lastModifiedBy>
  <cp:revision>22</cp:revision>
  <cp:lastPrinted>2020-01-07T18:51:00Z</cp:lastPrinted>
  <dcterms:created xsi:type="dcterms:W3CDTF">2019-10-21T19:41:00Z</dcterms:created>
  <dcterms:modified xsi:type="dcterms:W3CDTF">2024-08-13T17:28:00Z</dcterms:modified>
  <cp:category>DTI</cp:category>
  <cp:contentStatus>AUTORIZADO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0x0101004A17F5AC36635D4BB1DADAA19E4B1A92</vt:lpwstr>
  </property>
</Properties>
</file>